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10" w:rsidRDefault="00AC4610" w:rsidP="002A1F41">
      <w:pPr>
        <w:pStyle w:val="line1"/>
        <w:framePr w:w="11520" w:h="1080" w:hSpace="187" w:wrap="around" w:vAnchor="page" w:hAnchor="page" w:xAlign="center" w:y="14401"/>
        <w:rPr>
          <w:rFonts w:ascii="Times New Roman" w:hAnsi="Times New Roman" w:cs="Times New Roman"/>
          <w:spacing w:val="0"/>
          <w:sz w:val="24"/>
          <w:szCs w:val="24"/>
        </w:rPr>
      </w:pPr>
    </w:p>
    <w:p w:rsidR="005F3553" w:rsidRPr="00B54004" w:rsidRDefault="00367D72" w:rsidP="002A1F41">
      <w:pPr>
        <w:pStyle w:val="line1"/>
        <w:framePr w:w="11520" w:h="1080" w:hSpace="187" w:wrap="around" w:vAnchor="page" w:hAnchor="page" w:xAlign="center" w:y="14401"/>
        <w:rPr>
          <w:rFonts w:ascii="Times New Roman" w:hAnsi="Times New Roman" w:cs="Times New Roman"/>
          <w:spacing w:val="0"/>
          <w:sz w:val="24"/>
          <w:szCs w:val="24"/>
        </w:rPr>
      </w:pPr>
      <w:r w:rsidRPr="00B54004">
        <w:rPr>
          <w:rFonts w:ascii="Times New Roman" w:hAnsi="Times New Roman" w:cs="Times New Roman"/>
          <w:spacing w:val="0"/>
          <w:sz w:val="24"/>
          <w:szCs w:val="24"/>
        </w:rPr>
        <w:t>School of Education Office of the Dean</w:t>
      </w:r>
    </w:p>
    <w:p w:rsidR="00221021" w:rsidRPr="00B54004" w:rsidRDefault="00367D72" w:rsidP="00221021">
      <w:pPr>
        <w:pStyle w:val="linesplus"/>
        <w:framePr w:w="11520" w:h="1080" w:hSpace="187" w:wrap="around" w:vAnchor="page" w:hAnchor="page" w:xAlign="center" w:y="14401"/>
        <w:shd w:val="solid" w:color="FFFFFF" w:fill="FFFFFF"/>
        <w:rPr>
          <w:rFonts w:ascii="Times New Roman" w:hAnsi="Times New Roman" w:cs="Times New Roman"/>
          <w:sz w:val="24"/>
          <w:szCs w:val="24"/>
        </w:rPr>
      </w:pPr>
      <w:r w:rsidRPr="00B54004">
        <w:rPr>
          <w:rFonts w:ascii="Times New Roman" w:hAnsi="Times New Roman" w:cs="Times New Roman"/>
          <w:sz w:val="24"/>
          <w:szCs w:val="24"/>
        </w:rPr>
        <w:t>377 Education Building</w:t>
      </w:r>
      <w:r w:rsidR="00221021" w:rsidRPr="00B54004">
        <w:rPr>
          <w:rFonts w:ascii="Times New Roman" w:hAnsi="Times New Roman" w:cs="Times New Roman"/>
          <w:sz w:val="24"/>
          <w:szCs w:val="24"/>
        </w:rPr>
        <w:t xml:space="preserve">   University of Wisconsin-Madison   </w:t>
      </w:r>
      <w:r w:rsidRPr="00B54004">
        <w:rPr>
          <w:rFonts w:ascii="Times New Roman" w:hAnsi="Times New Roman" w:cs="Times New Roman"/>
          <w:sz w:val="24"/>
          <w:szCs w:val="24"/>
        </w:rPr>
        <w:t>10</w:t>
      </w:r>
      <w:r w:rsidR="00221021" w:rsidRPr="00B54004">
        <w:rPr>
          <w:rFonts w:ascii="Times New Roman" w:hAnsi="Times New Roman" w:cs="Times New Roman"/>
          <w:sz w:val="24"/>
          <w:szCs w:val="24"/>
        </w:rPr>
        <w:t xml:space="preserve">00 </w:t>
      </w:r>
      <w:r w:rsidRPr="00B54004">
        <w:rPr>
          <w:rFonts w:ascii="Times New Roman" w:hAnsi="Times New Roman" w:cs="Times New Roman"/>
          <w:sz w:val="24"/>
          <w:szCs w:val="24"/>
        </w:rPr>
        <w:t>Bascom Mall</w:t>
      </w:r>
      <w:r w:rsidR="00221021" w:rsidRPr="00B54004">
        <w:rPr>
          <w:rFonts w:ascii="Times New Roman" w:hAnsi="Times New Roman" w:cs="Times New Roman"/>
          <w:sz w:val="24"/>
          <w:szCs w:val="24"/>
        </w:rPr>
        <w:t xml:space="preserve">   Madison, WI   53706</w:t>
      </w:r>
      <w:r w:rsidRPr="00B54004">
        <w:rPr>
          <w:rFonts w:ascii="Times New Roman" w:hAnsi="Times New Roman" w:cs="Times New Roman"/>
          <w:sz w:val="24"/>
          <w:szCs w:val="24"/>
        </w:rPr>
        <w:t>-1398</w:t>
      </w:r>
    </w:p>
    <w:p w:rsidR="002A1F41" w:rsidRPr="00B54004" w:rsidRDefault="00221021" w:rsidP="00221021">
      <w:pPr>
        <w:framePr w:w="11520" w:h="1080" w:hSpace="187" w:wrap="around" w:vAnchor="page" w:hAnchor="page" w:xAlign="center" w:y="14401"/>
        <w:widowControl w:val="0"/>
        <w:adjustRightInd w:val="0"/>
        <w:jc w:val="center"/>
        <w:rPr>
          <w:rFonts w:ascii="Times New Roman" w:hAnsi="Times New Roman" w:cs="Times New Roman"/>
          <w:b/>
        </w:rPr>
      </w:pPr>
      <w:r w:rsidRPr="00B54004">
        <w:rPr>
          <w:rFonts w:ascii="Times New Roman" w:hAnsi="Times New Roman" w:cs="Times New Roman"/>
        </w:rPr>
        <w:t>608-262-</w:t>
      </w:r>
      <w:r w:rsidR="00367D72" w:rsidRPr="00B54004">
        <w:rPr>
          <w:rFonts w:ascii="Times New Roman" w:hAnsi="Times New Roman" w:cs="Times New Roman"/>
        </w:rPr>
        <w:t>1736</w:t>
      </w:r>
      <w:r w:rsidRPr="00B54004">
        <w:rPr>
          <w:rFonts w:ascii="Times New Roman" w:hAnsi="Times New Roman" w:cs="Times New Roman"/>
        </w:rPr>
        <w:t xml:space="preserve">     Fax:  608-26</w:t>
      </w:r>
      <w:r w:rsidR="00367D72" w:rsidRPr="00B54004">
        <w:rPr>
          <w:rFonts w:ascii="Times New Roman" w:hAnsi="Times New Roman" w:cs="Times New Roman"/>
        </w:rPr>
        <w:t>5</w:t>
      </w:r>
      <w:r w:rsidRPr="00B54004">
        <w:rPr>
          <w:rFonts w:ascii="Times New Roman" w:hAnsi="Times New Roman" w:cs="Times New Roman"/>
        </w:rPr>
        <w:t>-</w:t>
      </w:r>
      <w:r w:rsidR="00367D72" w:rsidRPr="00B54004">
        <w:rPr>
          <w:rFonts w:ascii="Times New Roman" w:hAnsi="Times New Roman" w:cs="Times New Roman"/>
        </w:rPr>
        <w:t>2512</w:t>
      </w:r>
    </w:p>
    <w:p w:rsidR="00B54004" w:rsidRPr="00B54004" w:rsidRDefault="00B54004" w:rsidP="00B54004">
      <w:pPr>
        <w:pStyle w:val="BodyText"/>
        <w:ind w:left="0"/>
        <w:rPr>
          <w:sz w:val="24"/>
          <w:szCs w:val="24"/>
        </w:rPr>
      </w:pPr>
    </w:p>
    <w:p w:rsidR="00B54004" w:rsidRPr="00B54004" w:rsidRDefault="00B54004" w:rsidP="00B54004">
      <w:pPr>
        <w:pStyle w:val="BodyText"/>
        <w:ind w:left="0"/>
        <w:rPr>
          <w:sz w:val="24"/>
          <w:szCs w:val="24"/>
        </w:rPr>
      </w:pPr>
    </w:p>
    <w:p w:rsidR="00B54004" w:rsidRPr="00B54004" w:rsidRDefault="00B54004" w:rsidP="00B54004">
      <w:pPr>
        <w:pStyle w:val="BodyText"/>
        <w:ind w:left="0"/>
        <w:rPr>
          <w:sz w:val="24"/>
          <w:szCs w:val="24"/>
        </w:rPr>
      </w:pPr>
    </w:p>
    <w:p w:rsidR="00B54004" w:rsidRPr="00B54004" w:rsidRDefault="00B54004" w:rsidP="00B54004">
      <w:pPr>
        <w:pStyle w:val="BodyText"/>
        <w:ind w:left="0"/>
        <w:rPr>
          <w:sz w:val="24"/>
          <w:szCs w:val="24"/>
        </w:rPr>
      </w:pPr>
    </w:p>
    <w:p w:rsidR="00B54004" w:rsidRPr="00B54004" w:rsidRDefault="00B54004" w:rsidP="00B54004">
      <w:pPr>
        <w:pStyle w:val="BodyText"/>
        <w:ind w:left="0"/>
        <w:rPr>
          <w:sz w:val="24"/>
          <w:szCs w:val="24"/>
        </w:rPr>
      </w:pPr>
    </w:p>
    <w:p w:rsidR="00B54004" w:rsidRPr="00B54004" w:rsidRDefault="00B54004" w:rsidP="00B54004">
      <w:pPr>
        <w:pStyle w:val="BodyText"/>
        <w:ind w:left="0"/>
        <w:rPr>
          <w:sz w:val="24"/>
          <w:szCs w:val="24"/>
        </w:rPr>
      </w:pPr>
    </w:p>
    <w:p w:rsidR="00B54004" w:rsidRPr="00B54004" w:rsidRDefault="00B54004" w:rsidP="00B54004">
      <w:pPr>
        <w:pStyle w:val="BodyText"/>
        <w:ind w:left="0"/>
        <w:rPr>
          <w:sz w:val="24"/>
          <w:szCs w:val="24"/>
        </w:rPr>
      </w:pPr>
      <w:r w:rsidRPr="00B54004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3209290" cy="184721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50">
        <w:rPr>
          <w:noProof/>
          <w:sz w:val="24"/>
          <w:szCs w:val="24"/>
        </w:rPr>
        <w:t>May 11, 2018</w:t>
      </w:r>
    </w:p>
    <w:p w:rsidR="00B54004" w:rsidRPr="00B54004" w:rsidRDefault="00B54004" w:rsidP="00B54004">
      <w:pPr>
        <w:spacing w:before="6"/>
        <w:rPr>
          <w:rFonts w:ascii="Times New Roman" w:hAnsi="Times New Roman" w:cs="Times New Roman"/>
        </w:rPr>
      </w:pPr>
    </w:p>
    <w:p w:rsidR="00B54004" w:rsidRPr="00B54004" w:rsidRDefault="00B54004" w:rsidP="00B54004">
      <w:pPr>
        <w:pStyle w:val="BodyText"/>
        <w:tabs>
          <w:tab w:val="left" w:pos="1120"/>
        </w:tabs>
        <w:spacing w:before="0" w:line="553" w:lineRule="auto"/>
        <w:ind w:left="0"/>
        <w:rPr>
          <w:spacing w:val="30"/>
          <w:sz w:val="24"/>
          <w:szCs w:val="24"/>
        </w:rPr>
      </w:pPr>
      <w:r w:rsidRPr="00B54004">
        <w:rPr>
          <w:spacing w:val="-1"/>
          <w:sz w:val="24"/>
          <w:szCs w:val="24"/>
        </w:rPr>
        <w:t xml:space="preserve">TO: </w:t>
      </w:r>
      <w:r w:rsidRPr="00B54004">
        <w:rPr>
          <w:spacing w:val="-1"/>
          <w:sz w:val="24"/>
          <w:szCs w:val="24"/>
        </w:rPr>
        <w:tab/>
        <w:t xml:space="preserve"> Programs Committee</w:t>
      </w:r>
      <w:r w:rsidRPr="00B54004">
        <w:rPr>
          <w:spacing w:val="-2"/>
          <w:sz w:val="24"/>
          <w:szCs w:val="24"/>
        </w:rPr>
        <w:t xml:space="preserve"> </w:t>
      </w:r>
    </w:p>
    <w:p w:rsidR="00B54004" w:rsidRPr="00B54004" w:rsidRDefault="00B54004" w:rsidP="00B54004">
      <w:pPr>
        <w:pStyle w:val="BodyText"/>
        <w:tabs>
          <w:tab w:val="left" w:pos="1120"/>
        </w:tabs>
        <w:spacing w:before="0" w:line="553" w:lineRule="auto"/>
        <w:ind w:left="0"/>
        <w:rPr>
          <w:sz w:val="24"/>
          <w:szCs w:val="24"/>
        </w:rPr>
      </w:pPr>
      <w:r w:rsidRPr="00B54004">
        <w:rPr>
          <w:sz w:val="24"/>
          <w:szCs w:val="24"/>
        </w:rPr>
        <w:t>FROM:</w:t>
      </w:r>
      <w:r w:rsidRPr="00B54004">
        <w:rPr>
          <w:sz w:val="24"/>
          <w:szCs w:val="24"/>
        </w:rPr>
        <w:tab/>
        <w:t xml:space="preserve"> Carolyn </w:t>
      </w:r>
      <w:r w:rsidRPr="00B54004">
        <w:rPr>
          <w:spacing w:val="-1"/>
          <w:sz w:val="24"/>
          <w:szCs w:val="24"/>
        </w:rPr>
        <w:t>Kelley,</w:t>
      </w:r>
      <w:r w:rsidRPr="00B54004">
        <w:rPr>
          <w:spacing w:val="-3"/>
          <w:sz w:val="24"/>
          <w:szCs w:val="24"/>
        </w:rPr>
        <w:t xml:space="preserve"> </w:t>
      </w:r>
      <w:r w:rsidRPr="00B54004">
        <w:rPr>
          <w:sz w:val="24"/>
          <w:szCs w:val="24"/>
        </w:rPr>
        <w:t>Chair</w:t>
      </w:r>
    </w:p>
    <w:p w:rsidR="00B54004" w:rsidRPr="00B54004" w:rsidRDefault="00B54004" w:rsidP="00B54004">
      <w:pPr>
        <w:pStyle w:val="BodyText"/>
        <w:tabs>
          <w:tab w:val="left" w:pos="1120"/>
        </w:tabs>
        <w:spacing w:before="10"/>
        <w:ind w:left="0"/>
        <w:rPr>
          <w:b/>
          <w:sz w:val="24"/>
          <w:szCs w:val="24"/>
        </w:rPr>
      </w:pPr>
      <w:r w:rsidRPr="00B54004">
        <w:rPr>
          <w:spacing w:val="-1"/>
          <w:sz w:val="24"/>
          <w:szCs w:val="24"/>
        </w:rPr>
        <w:t>RE:</w:t>
      </w:r>
      <w:r w:rsidRPr="00B54004">
        <w:rPr>
          <w:spacing w:val="-1"/>
          <w:sz w:val="24"/>
          <w:szCs w:val="24"/>
        </w:rPr>
        <w:tab/>
        <w:t xml:space="preserve"> </w:t>
      </w:r>
      <w:r w:rsidRPr="00B54004">
        <w:rPr>
          <w:sz w:val="24"/>
          <w:szCs w:val="24"/>
        </w:rPr>
        <w:t>PROGRAMS COMMITTEE MEETING</w:t>
      </w:r>
    </w:p>
    <w:p w:rsidR="00B54004" w:rsidRPr="00B54004" w:rsidRDefault="00B54004" w:rsidP="00B54004">
      <w:pPr>
        <w:pStyle w:val="BodyText"/>
        <w:tabs>
          <w:tab w:val="left" w:pos="1170"/>
        </w:tabs>
        <w:spacing w:before="38"/>
        <w:ind w:left="0"/>
        <w:rPr>
          <w:sz w:val="24"/>
          <w:szCs w:val="24"/>
        </w:rPr>
      </w:pPr>
      <w:r w:rsidRPr="00B54004">
        <w:rPr>
          <w:sz w:val="24"/>
          <w:szCs w:val="24"/>
        </w:rPr>
        <w:tab/>
        <w:t xml:space="preserve">Friday, </w:t>
      </w:r>
      <w:r w:rsidR="00571850">
        <w:rPr>
          <w:sz w:val="24"/>
          <w:szCs w:val="24"/>
        </w:rPr>
        <w:t>May 18</w:t>
      </w:r>
      <w:r w:rsidR="00DF576C">
        <w:rPr>
          <w:sz w:val="24"/>
          <w:szCs w:val="24"/>
        </w:rPr>
        <w:t xml:space="preserve"> </w:t>
      </w:r>
    </w:p>
    <w:p w:rsidR="00B54004" w:rsidRPr="00B54004" w:rsidRDefault="00B54004" w:rsidP="00B54004">
      <w:pPr>
        <w:pStyle w:val="BodyText"/>
        <w:tabs>
          <w:tab w:val="left" w:pos="1170"/>
        </w:tabs>
        <w:spacing w:before="38"/>
        <w:ind w:left="0"/>
        <w:rPr>
          <w:sz w:val="24"/>
          <w:szCs w:val="24"/>
        </w:rPr>
      </w:pPr>
      <w:r w:rsidRPr="00B54004">
        <w:rPr>
          <w:spacing w:val="-1"/>
          <w:sz w:val="24"/>
          <w:szCs w:val="24"/>
        </w:rPr>
        <w:tab/>
        <w:t>12:30-2:00</w:t>
      </w:r>
      <w:r w:rsidRPr="00B54004">
        <w:rPr>
          <w:sz w:val="24"/>
          <w:szCs w:val="24"/>
        </w:rPr>
        <w:t xml:space="preserve"> PM, </w:t>
      </w:r>
      <w:r w:rsidRPr="00B54004">
        <w:rPr>
          <w:b/>
          <w:spacing w:val="-1"/>
          <w:sz w:val="24"/>
          <w:szCs w:val="24"/>
        </w:rPr>
        <w:t>Room</w:t>
      </w:r>
      <w:r w:rsidR="0006179F">
        <w:rPr>
          <w:b/>
          <w:spacing w:val="-4"/>
          <w:sz w:val="24"/>
          <w:szCs w:val="24"/>
        </w:rPr>
        <w:t xml:space="preserve"> 198</w:t>
      </w:r>
      <w:r w:rsidRPr="00B54004">
        <w:rPr>
          <w:b/>
          <w:sz w:val="24"/>
          <w:szCs w:val="24"/>
        </w:rPr>
        <w:t xml:space="preserve"> </w:t>
      </w:r>
      <w:r w:rsidRPr="00B54004">
        <w:rPr>
          <w:b/>
          <w:spacing w:val="-1"/>
          <w:sz w:val="24"/>
          <w:szCs w:val="24"/>
        </w:rPr>
        <w:t>Education</w:t>
      </w:r>
      <w:r w:rsidRPr="00B54004">
        <w:rPr>
          <w:b/>
          <w:sz w:val="24"/>
          <w:szCs w:val="24"/>
        </w:rPr>
        <w:t xml:space="preserve"> </w:t>
      </w:r>
      <w:r w:rsidRPr="00B54004">
        <w:rPr>
          <w:b/>
          <w:spacing w:val="-1"/>
          <w:sz w:val="24"/>
          <w:szCs w:val="24"/>
        </w:rPr>
        <w:t>Bldg.</w:t>
      </w:r>
    </w:p>
    <w:p w:rsidR="00B54004" w:rsidRPr="00B54004" w:rsidRDefault="00B54004" w:rsidP="00B54004">
      <w:pPr>
        <w:spacing w:before="5"/>
        <w:rPr>
          <w:rFonts w:ascii="Times New Roman" w:hAnsi="Times New Roman" w:cs="Times New Roman"/>
        </w:rPr>
      </w:pPr>
    </w:p>
    <w:p w:rsidR="00B54004" w:rsidRPr="00B54004" w:rsidRDefault="00B54004" w:rsidP="00B54004">
      <w:pPr>
        <w:spacing w:line="200" w:lineRule="atLeast"/>
        <w:rPr>
          <w:rFonts w:ascii="Times New Roman" w:hAnsi="Times New Roman" w:cs="Times New Roman"/>
        </w:rPr>
      </w:pPr>
      <w:r w:rsidRPr="00B54004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431280" cy="1055370"/>
                <wp:effectExtent l="0" t="0" r="762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0553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004" w:rsidRDefault="00B54004" w:rsidP="00B54004">
                            <w:pPr>
                              <w:spacing w:before="14"/>
                              <w:ind w:left="107" w:right="14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cannot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attend,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find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substitute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Maren Harris,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A44B93">
                                <w:rPr>
                                  <w:rStyle w:val="Hyperlink"/>
                                  <w:rFonts w:ascii="Times New Roman" w:hAnsi="Times New Roman" w:cs="Times New Roman"/>
                                  <w:spacing w:val="-1"/>
                                  <w:sz w:val="20"/>
                                  <w:szCs w:val="20"/>
                                </w:rPr>
                                <w:t>meharris2@wisc.edu.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Faculty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substitute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faculty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(same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department)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students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substitute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(graduate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undergraduate,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same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department).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simple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0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majority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Committee’s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voting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membership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constitutes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quorum.</w:t>
                            </w:r>
                          </w:p>
                          <w:p w:rsidR="00B54004" w:rsidRDefault="00B54004" w:rsidP="00B54004">
                            <w:pPr>
                              <w:spacing w:line="241" w:lineRule="auto"/>
                              <w:ind w:left="107" w:right="188"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Within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few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days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after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meeting,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Programs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Committee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staff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report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outcomes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back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73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appropriate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departmental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faculty/staff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departmental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Committee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representative.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required,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Committee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staff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forward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next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level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review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once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these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made.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ask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course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proposers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indicate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0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been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made via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entry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“Comments”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section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course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proposal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system.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4pt;height:8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x9egIAAAAF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" filled="f" strokeweight=".58pt">
                <v:textbox inset="0,0,0,0">
                  <w:txbxContent>
                    <w:p w:rsidR="00B54004" w:rsidRDefault="00B54004" w:rsidP="00B54004">
                      <w:pPr>
                        <w:spacing w:before="14"/>
                        <w:ind w:left="107" w:right="14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cannot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attend,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find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substitute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Maren Harris,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A44B93">
                          <w:rPr>
                            <w:rStyle w:val="Hyperlink"/>
                            <w:rFonts w:ascii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meharris2@wisc.edu.</w:t>
                        </w:r>
                      </w:hyperlink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Faculty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substitute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faculty</w:t>
                      </w:r>
                      <w:r>
                        <w:rPr>
                          <w:rFonts w:ascii="Times New Roman" w:hAnsi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(same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department)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students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substitute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(graduate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undergraduate,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same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department).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simple</w:t>
                      </w:r>
                      <w:r>
                        <w:rPr>
                          <w:rFonts w:ascii="Times New Roman" w:hAnsi="Times New Roman" w:cs="Times New Roman"/>
                          <w:spacing w:val="10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majority</w:t>
                      </w:r>
                      <w:r>
                        <w:rPr>
                          <w:rFonts w:ascii="Times New Roman" w:hAnsi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Committee’s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voting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membership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constitutes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quorum.</w:t>
                      </w:r>
                    </w:p>
                    <w:p w:rsidR="00B54004" w:rsidRDefault="00B54004" w:rsidP="00B54004">
                      <w:pPr>
                        <w:spacing w:line="241" w:lineRule="auto"/>
                        <w:ind w:left="107" w:right="188"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Within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few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days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after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meeting,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Programs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Committee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report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outcomes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>back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pacing w:val="7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appropriate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departmental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faculty/staff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contact</w:t>
                      </w:r>
                      <w:r>
                        <w:rPr>
                          <w:rFonts w:ascii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departmental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Committee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representative.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required,</w:t>
                      </w:r>
                      <w:r>
                        <w:rPr>
                          <w:rFonts w:ascii="Times New Roman" w:hAnsi="Times New Roman" w:cs="Times New Roman"/>
                          <w:spacing w:val="3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Committee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forward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next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level </w:t>
                      </w:r>
                      <w:r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review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once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these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made.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ask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course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proposers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indicate</w:t>
                      </w:r>
                      <w:r>
                        <w:rPr>
                          <w:rFonts w:ascii="Times New Roman" w:hAnsi="Times New Roman" w:cs="Times New Roman"/>
                          <w:spacing w:val="10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>been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made via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entry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“Comments”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section</w:t>
                      </w:r>
                      <w:r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course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proposal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system.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4004" w:rsidRPr="00B54004" w:rsidRDefault="00B54004" w:rsidP="00B54004">
      <w:pPr>
        <w:spacing w:before="10"/>
        <w:rPr>
          <w:rFonts w:ascii="Times New Roman" w:hAnsi="Times New Roman" w:cs="Times New Roman"/>
        </w:rPr>
      </w:pPr>
    </w:p>
    <w:p w:rsidR="00BD73BC" w:rsidRDefault="00B54004" w:rsidP="00BD73BC">
      <w:pPr>
        <w:pStyle w:val="BodyText"/>
        <w:spacing w:before="72"/>
        <w:ind w:left="0"/>
      </w:pPr>
      <w:r w:rsidRPr="00B54004">
        <w:rPr>
          <w:b/>
          <w:sz w:val="24"/>
          <w:szCs w:val="24"/>
          <w:u w:val="single" w:color="000000"/>
        </w:rPr>
        <w:t>AGENDA</w:t>
      </w:r>
      <w:r w:rsidRPr="00B54004">
        <w:rPr>
          <w:b/>
          <w:spacing w:val="54"/>
          <w:sz w:val="24"/>
          <w:szCs w:val="24"/>
        </w:rPr>
        <w:t xml:space="preserve"> </w:t>
      </w:r>
      <w:r w:rsidRPr="00B54004">
        <w:rPr>
          <w:sz w:val="24"/>
          <w:szCs w:val="24"/>
          <w:u w:color="000000"/>
        </w:rPr>
        <w:t>(</w:t>
      </w:r>
      <w:r w:rsidR="00571850">
        <w:t>Click here for May folder</w:t>
      </w:r>
      <w:r w:rsidR="00BD73BC">
        <w:t>)</w:t>
      </w:r>
    </w:p>
    <w:p w:rsidR="00940550" w:rsidRDefault="00B54004" w:rsidP="00BD73BC">
      <w:pPr>
        <w:pStyle w:val="BodyText"/>
        <w:spacing w:before="72"/>
        <w:ind w:left="0"/>
        <w:rPr>
          <w:sz w:val="24"/>
          <w:szCs w:val="24"/>
          <w:u w:val="single"/>
        </w:rPr>
      </w:pPr>
      <w:r w:rsidRPr="00B54004">
        <w:rPr>
          <w:sz w:val="24"/>
          <w:szCs w:val="24"/>
          <w:u w:val="single"/>
        </w:rPr>
        <w:t>Consent</w:t>
      </w:r>
      <w:r w:rsidRPr="00B54004">
        <w:rPr>
          <w:spacing w:val="1"/>
          <w:sz w:val="24"/>
          <w:szCs w:val="24"/>
          <w:u w:val="single"/>
        </w:rPr>
        <w:t xml:space="preserve"> </w:t>
      </w:r>
      <w:r w:rsidRPr="00B54004">
        <w:rPr>
          <w:sz w:val="24"/>
          <w:szCs w:val="24"/>
          <w:u w:val="single"/>
        </w:rPr>
        <w:t>Agenda</w:t>
      </w:r>
    </w:p>
    <w:p w:rsidR="00C85D7B" w:rsidRPr="00DE13BD" w:rsidRDefault="00C85D7B" w:rsidP="00C85D7B">
      <w:pPr>
        <w:pStyle w:val="BodyText"/>
        <w:numPr>
          <w:ilvl w:val="1"/>
          <w:numId w:val="1"/>
        </w:numPr>
        <w:spacing w:before="72"/>
        <w:rPr>
          <w:sz w:val="24"/>
          <w:szCs w:val="24"/>
          <w:u w:val="single"/>
        </w:rPr>
      </w:pPr>
      <w:r w:rsidRPr="00BD73BC">
        <w:rPr>
          <w:sz w:val="24"/>
          <w:szCs w:val="24"/>
        </w:rPr>
        <w:t xml:space="preserve">Approval of the </w:t>
      </w:r>
      <w:hyperlink r:id="rId10" w:history="1">
        <w:r w:rsidRPr="00406DCE">
          <w:rPr>
            <w:rStyle w:val="Hyperlink"/>
            <w:sz w:val="24"/>
            <w:szCs w:val="24"/>
          </w:rPr>
          <w:t>Minutes</w:t>
        </w:r>
      </w:hyperlink>
    </w:p>
    <w:p w:rsidR="00DE13BD" w:rsidRPr="009B13E4" w:rsidRDefault="00DE13BD" w:rsidP="00C85D7B">
      <w:pPr>
        <w:pStyle w:val="BodyText"/>
        <w:numPr>
          <w:ilvl w:val="1"/>
          <w:numId w:val="1"/>
        </w:numPr>
        <w:spacing w:before="7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Approval of the Agenda </w:t>
      </w:r>
    </w:p>
    <w:p w:rsidR="009B13E4" w:rsidRPr="00571850" w:rsidRDefault="009B13E4" w:rsidP="00571850">
      <w:pPr>
        <w:pStyle w:val="BodyText"/>
        <w:numPr>
          <w:ilvl w:val="1"/>
          <w:numId w:val="1"/>
        </w:numPr>
        <w:spacing w:before="3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Course </w:t>
      </w:r>
      <w:r w:rsidR="00571850">
        <w:rPr>
          <w:spacing w:val="-1"/>
          <w:sz w:val="24"/>
          <w:szCs w:val="24"/>
        </w:rPr>
        <w:t xml:space="preserve">Deletion: KINES 126 Gymnastics for Teaching </w:t>
      </w:r>
      <w:bookmarkStart w:id="0" w:name="_GoBack"/>
      <w:bookmarkEnd w:id="0"/>
    </w:p>
    <w:p w:rsidR="00571850" w:rsidRPr="00571850" w:rsidRDefault="00571850" w:rsidP="00571850">
      <w:pPr>
        <w:pStyle w:val="BodyText"/>
        <w:numPr>
          <w:ilvl w:val="1"/>
          <w:numId w:val="1"/>
        </w:numPr>
        <w:spacing w:before="3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Course Deletion: KINES 323 Physical Education for Elementary School Children </w:t>
      </w:r>
    </w:p>
    <w:p w:rsidR="00571850" w:rsidRPr="00571850" w:rsidRDefault="00571850" w:rsidP="00571850">
      <w:pPr>
        <w:pStyle w:val="BodyText"/>
        <w:numPr>
          <w:ilvl w:val="1"/>
          <w:numId w:val="1"/>
        </w:numPr>
        <w:spacing w:before="37"/>
        <w:rPr>
          <w:sz w:val="24"/>
          <w:szCs w:val="24"/>
        </w:rPr>
      </w:pPr>
      <w:r>
        <w:rPr>
          <w:spacing w:val="-1"/>
          <w:sz w:val="24"/>
          <w:szCs w:val="24"/>
        </w:rPr>
        <w:t>Course Deletion: KINES 335 Methods of Teaching Elementary Physical Education</w:t>
      </w:r>
    </w:p>
    <w:p w:rsidR="00571850" w:rsidRPr="009B13E4" w:rsidRDefault="00571850" w:rsidP="00571850">
      <w:pPr>
        <w:pStyle w:val="BodyText"/>
        <w:numPr>
          <w:ilvl w:val="1"/>
          <w:numId w:val="1"/>
        </w:numPr>
        <w:spacing w:before="3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Course Deletion: KINES 462 Methods of Teaching Secondary Physical Education </w:t>
      </w:r>
    </w:p>
    <w:p w:rsidR="00C457C2" w:rsidRPr="000409CF" w:rsidRDefault="00C457C2" w:rsidP="00C457C2">
      <w:pPr>
        <w:pStyle w:val="BodyText"/>
        <w:numPr>
          <w:ilvl w:val="0"/>
          <w:numId w:val="1"/>
        </w:numPr>
        <w:spacing w:before="37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Old Business</w:t>
      </w:r>
    </w:p>
    <w:p w:rsidR="00B54004" w:rsidRPr="002B007E" w:rsidRDefault="00B54004" w:rsidP="00293E22">
      <w:pPr>
        <w:pStyle w:val="BodyText"/>
        <w:numPr>
          <w:ilvl w:val="0"/>
          <w:numId w:val="1"/>
        </w:numPr>
        <w:spacing w:before="37"/>
        <w:jc w:val="left"/>
        <w:rPr>
          <w:sz w:val="24"/>
          <w:szCs w:val="24"/>
        </w:rPr>
      </w:pPr>
      <w:r w:rsidRPr="00B54004">
        <w:rPr>
          <w:spacing w:val="-1"/>
          <w:sz w:val="24"/>
          <w:szCs w:val="24"/>
          <w:u w:val="single"/>
        </w:rPr>
        <w:t>Regular</w:t>
      </w:r>
      <w:r w:rsidRPr="00B54004">
        <w:rPr>
          <w:spacing w:val="1"/>
          <w:sz w:val="24"/>
          <w:szCs w:val="24"/>
          <w:u w:val="single"/>
        </w:rPr>
        <w:t xml:space="preserve"> </w:t>
      </w:r>
      <w:r w:rsidRPr="00B54004">
        <w:rPr>
          <w:spacing w:val="-1"/>
          <w:sz w:val="24"/>
          <w:szCs w:val="24"/>
          <w:u w:val="single"/>
        </w:rPr>
        <w:t>Business</w:t>
      </w:r>
    </w:p>
    <w:p w:rsidR="00571850" w:rsidRDefault="002B007E" w:rsidP="00571850">
      <w:pPr>
        <w:pStyle w:val="BodyText"/>
        <w:numPr>
          <w:ilvl w:val="1"/>
          <w:numId w:val="1"/>
        </w:numPr>
        <w:spacing w:before="3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New</w:t>
      </w:r>
      <w:r w:rsidR="00571850">
        <w:rPr>
          <w:spacing w:val="-1"/>
          <w:sz w:val="24"/>
          <w:szCs w:val="24"/>
        </w:rPr>
        <w:t xml:space="preserve"> Course: CURRIC 331 Taking Education Outside of School </w:t>
      </w:r>
    </w:p>
    <w:p w:rsidR="00571850" w:rsidRDefault="00571850" w:rsidP="00571850">
      <w:pPr>
        <w:pStyle w:val="BodyText"/>
        <w:numPr>
          <w:ilvl w:val="1"/>
          <w:numId w:val="1"/>
        </w:numPr>
        <w:spacing w:before="3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New Course: INTEGSCI 340 Service with Youth in STEM II</w:t>
      </w:r>
    </w:p>
    <w:p w:rsidR="00571850" w:rsidRDefault="00571850" w:rsidP="00571850">
      <w:pPr>
        <w:pStyle w:val="BodyText"/>
        <w:numPr>
          <w:ilvl w:val="1"/>
          <w:numId w:val="1"/>
        </w:numPr>
        <w:spacing w:before="3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New Course: INTEGSCI 341 Service with Youth in STEM Practicum</w:t>
      </w:r>
    </w:p>
    <w:p w:rsidR="00DA39AD" w:rsidRPr="00E46309" w:rsidRDefault="00DA39AD" w:rsidP="00571850">
      <w:pPr>
        <w:pStyle w:val="BodyText"/>
        <w:numPr>
          <w:ilvl w:val="1"/>
          <w:numId w:val="1"/>
        </w:numPr>
        <w:spacing w:before="3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571850">
        <w:rPr>
          <w:spacing w:val="-1"/>
          <w:sz w:val="24"/>
          <w:szCs w:val="24"/>
        </w:rPr>
        <w:t>New Course: KINES 547 Skills for Health: Methods and Practicum of Teaching Health</w:t>
      </w:r>
    </w:p>
    <w:p w:rsidR="002A1F41" w:rsidRPr="00C85D7B" w:rsidRDefault="005B242A" w:rsidP="002E259F">
      <w:pPr>
        <w:pStyle w:val="BodyText"/>
        <w:numPr>
          <w:ilvl w:val="0"/>
          <w:numId w:val="1"/>
        </w:numPr>
        <w:spacing w:before="37"/>
        <w:jc w:val="left"/>
        <w:rPr>
          <w:sz w:val="24"/>
          <w:szCs w:val="24"/>
        </w:rPr>
      </w:pPr>
      <w:r w:rsidRPr="001D54DA">
        <w:rPr>
          <w:spacing w:val="-1"/>
          <w:sz w:val="24"/>
          <w:szCs w:val="24"/>
          <w:u w:val="single"/>
        </w:rPr>
        <w:t>Announcement</w:t>
      </w:r>
      <w:r w:rsidR="002E259F">
        <w:rPr>
          <w:spacing w:val="-1"/>
          <w:sz w:val="24"/>
          <w:szCs w:val="24"/>
          <w:u w:val="single"/>
        </w:rPr>
        <w:t>s</w:t>
      </w:r>
    </w:p>
    <w:p w:rsidR="00C85D7B" w:rsidRPr="002E259F" w:rsidRDefault="00C85D7B" w:rsidP="000E4964">
      <w:pPr>
        <w:pStyle w:val="BodyText"/>
        <w:spacing w:before="37"/>
        <w:ind w:left="671"/>
        <w:jc w:val="right"/>
        <w:rPr>
          <w:sz w:val="24"/>
          <w:szCs w:val="24"/>
        </w:rPr>
      </w:pPr>
    </w:p>
    <w:sectPr w:rsidR="00C85D7B" w:rsidRPr="002E259F" w:rsidSect="00B540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04" w:rsidRDefault="00B54004">
      <w:r>
        <w:separator/>
      </w:r>
    </w:p>
  </w:endnote>
  <w:endnote w:type="continuationSeparator" w:id="0">
    <w:p w:rsidR="00B54004" w:rsidRDefault="00B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Frutiger Bold">
    <w:charset w:val="00"/>
    <w:family w:val="auto"/>
    <w:pitch w:val="variable"/>
    <w:sig w:usb0="03000000" w:usb1="00000000" w:usb2="00000000" w:usb3="00000000" w:csb0="00000001" w:csb1="00000000"/>
  </w:font>
  <w:font w:name="C Futura Condensed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iz Quadra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C1" w:rsidRDefault="001A7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C1" w:rsidRDefault="001A7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C1" w:rsidRDefault="001A7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04" w:rsidRDefault="00B54004">
      <w:r>
        <w:separator/>
      </w:r>
    </w:p>
  </w:footnote>
  <w:footnote w:type="continuationSeparator" w:id="0">
    <w:p w:rsidR="00B54004" w:rsidRDefault="00B5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41" w:rsidRDefault="002A1F41" w:rsidP="002A1F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F41" w:rsidRDefault="002A1F41" w:rsidP="002A1F4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41" w:rsidRDefault="002A1F41" w:rsidP="002A1F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850">
      <w:rPr>
        <w:rStyle w:val="PageNumber"/>
        <w:noProof/>
      </w:rPr>
      <w:t>2</w:t>
    </w:r>
    <w:r>
      <w:rPr>
        <w:rStyle w:val="PageNumber"/>
      </w:rPr>
      <w:fldChar w:fldCharType="end"/>
    </w:r>
  </w:p>
  <w:p w:rsidR="002A1F41" w:rsidRDefault="002A1F41" w:rsidP="002A1F41">
    <w:pPr>
      <w:pStyle w:val="Header"/>
      <w:tabs>
        <w:tab w:val="clear" w:pos="4320"/>
        <w:tab w:val="clear" w:pos="8640"/>
        <w:tab w:val="left" w:pos="170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C1" w:rsidRDefault="001A7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1411"/>
    <w:multiLevelType w:val="hybridMultilevel"/>
    <w:tmpl w:val="1AF23D68"/>
    <w:lvl w:ilvl="0" w:tplc="0409000F">
      <w:start w:val="1"/>
      <w:numFmt w:val="decimal"/>
      <w:lvlText w:val="%1."/>
      <w:lvlJc w:val="left"/>
      <w:pPr>
        <w:ind w:left="671" w:hanging="221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7691B"/>
    <w:multiLevelType w:val="hybridMultilevel"/>
    <w:tmpl w:val="F162D6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D69D2"/>
    <w:multiLevelType w:val="hybridMultilevel"/>
    <w:tmpl w:val="BA6C6F9A"/>
    <w:lvl w:ilvl="0" w:tplc="37067084">
      <w:start w:val="1"/>
      <w:numFmt w:val="upperLetter"/>
      <w:lvlText w:val="%1."/>
      <w:lvlJc w:val="left"/>
      <w:pPr>
        <w:ind w:left="361" w:hanging="361"/>
        <w:jc w:val="righ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671" w:hanging="221"/>
      </w:pPr>
      <w:rPr>
        <w:rFonts w:hint="default"/>
        <w:sz w:val="24"/>
        <w:szCs w:val="22"/>
      </w:rPr>
    </w:lvl>
    <w:lvl w:ilvl="2" w:tplc="0B18164E">
      <w:start w:val="1"/>
      <w:numFmt w:val="bullet"/>
      <w:lvlText w:val="•"/>
      <w:lvlJc w:val="left"/>
      <w:pPr>
        <w:ind w:left="1664" w:hanging="221"/>
      </w:pPr>
      <w:rPr>
        <w:rFonts w:hint="default"/>
      </w:rPr>
    </w:lvl>
    <w:lvl w:ilvl="3" w:tplc="EBA6EB9E">
      <w:start w:val="1"/>
      <w:numFmt w:val="bullet"/>
      <w:lvlText w:val="•"/>
      <w:lvlJc w:val="left"/>
      <w:pPr>
        <w:ind w:left="2749" w:hanging="221"/>
      </w:pPr>
      <w:rPr>
        <w:rFonts w:hint="default"/>
      </w:rPr>
    </w:lvl>
    <w:lvl w:ilvl="4" w:tplc="D12E540A">
      <w:start w:val="1"/>
      <w:numFmt w:val="bullet"/>
      <w:lvlText w:val="•"/>
      <w:lvlJc w:val="left"/>
      <w:pPr>
        <w:ind w:left="3833" w:hanging="221"/>
      </w:pPr>
      <w:rPr>
        <w:rFonts w:hint="default"/>
      </w:rPr>
    </w:lvl>
    <w:lvl w:ilvl="5" w:tplc="639CE4CE">
      <w:start w:val="1"/>
      <w:numFmt w:val="bullet"/>
      <w:lvlText w:val="•"/>
      <w:lvlJc w:val="left"/>
      <w:pPr>
        <w:ind w:left="4918" w:hanging="221"/>
      </w:pPr>
      <w:rPr>
        <w:rFonts w:hint="default"/>
      </w:rPr>
    </w:lvl>
    <w:lvl w:ilvl="6" w:tplc="3170238E">
      <w:start w:val="1"/>
      <w:numFmt w:val="bullet"/>
      <w:lvlText w:val="•"/>
      <w:lvlJc w:val="left"/>
      <w:pPr>
        <w:ind w:left="6002" w:hanging="221"/>
      </w:pPr>
      <w:rPr>
        <w:rFonts w:hint="default"/>
      </w:rPr>
    </w:lvl>
    <w:lvl w:ilvl="7" w:tplc="704A4526">
      <w:start w:val="1"/>
      <w:numFmt w:val="bullet"/>
      <w:lvlText w:val="•"/>
      <w:lvlJc w:val="left"/>
      <w:pPr>
        <w:ind w:left="7086" w:hanging="221"/>
      </w:pPr>
      <w:rPr>
        <w:rFonts w:hint="default"/>
      </w:rPr>
    </w:lvl>
    <w:lvl w:ilvl="8" w:tplc="1EF891FA">
      <w:start w:val="1"/>
      <w:numFmt w:val="bullet"/>
      <w:lvlText w:val="•"/>
      <w:lvlJc w:val="left"/>
      <w:pPr>
        <w:ind w:left="8171" w:hanging="22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04"/>
    <w:rsid w:val="000222FA"/>
    <w:rsid w:val="000409CF"/>
    <w:rsid w:val="0006179F"/>
    <w:rsid w:val="000777E4"/>
    <w:rsid w:val="000808D5"/>
    <w:rsid w:val="000B4323"/>
    <w:rsid w:val="000C6B5B"/>
    <w:rsid w:val="000D596E"/>
    <w:rsid w:val="000E4964"/>
    <w:rsid w:val="000F2D6B"/>
    <w:rsid w:val="00104188"/>
    <w:rsid w:val="00130E9B"/>
    <w:rsid w:val="00164B0B"/>
    <w:rsid w:val="001A79C1"/>
    <w:rsid w:val="001D54DA"/>
    <w:rsid w:val="00221021"/>
    <w:rsid w:val="00250B62"/>
    <w:rsid w:val="00252B68"/>
    <w:rsid w:val="00274CAC"/>
    <w:rsid w:val="00293E22"/>
    <w:rsid w:val="00296F87"/>
    <w:rsid w:val="002A1F41"/>
    <w:rsid w:val="002B007E"/>
    <w:rsid w:val="002B67D3"/>
    <w:rsid w:val="002E259F"/>
    <w:rsid w:val="00367D72"/>
    <w:rsid w:val="00392B43"/>
    <w:rsid w:val="00397435"/>
    <w:rsid w:val="003A396F"/>
    <w:rsid w:val="003A633D"/>
    <w:rsid w:val="003A66CD"/>
    <w:rsid w:val="003D45F5"/>
    <w:rsid w:val="003F0ACF"/>
    <w:rsid w:val="00406DCE"/>
    <w:rsid w:val="00407143"/>
    <w:rsid w:val="004A3E1E"/>
    <w:rsid w:val="004A41A1"/>
    <w:rsid w:val="004D026A"/>
    <w:rsid w:val="00501970"/>
    <w:rsid w:val="005024C3"/>
    <w:rsid w:val="00533572"/>
    <w:rsid w:val="00557A5C"/>
    <w:rsid w:val="00571850"/>
    <w:rsid w:val="00586F00"/>
    <w:rsid w:val="005B242A"/>
    <w:rsid w:val="005F0B52"/>
    <w:rsid w:val="005F3553"/>
    <w:rsid w:val="00621E3D"/>
    <w:rsid w:val="00623E01"/>
    <w:rsid w:val="00625978"/>
    <w:rsid w:val="00631EB9"/>
    <w:rsid w:val="00663243"/>
    <w:rsid w:val="006C5BF3"/>
    <w:rsid w:val="006E48A5"/>
    <w:rsid w:val="007023C4"/>
    <w:rsid w:val="007314E2"/>
    <w:rsid w:val="00753913"/>
    <w:rsid w:val="007942BD"/>
    <w:rsid w:val="007B0D6A"/>
    <w:rsid w:val="007C2B74"/>
    <w:rsid w:val="007D0CC2"/>
    <w:rsid w:val="008354DB"/>
    <w:rsid w:val="008845CF"/>
    <w:rsid w:val="008A56A8"/>
    <w:rsid w:val="008C3008"/>
    <w:rsid w:val="009016F8"/>
    <w:rsid w:val="00901ED6"/>
    <w:rsid w:val="00912C9C"/>
    <w:rsid w:val="00935A3D"/>
    <w:rsid w:val="00940550"/>
    <w:rsid w:val="0095566A"/>
    <w:rsid w:val="009703F4"/>
    <w:rsid w:val="00974C91"/>
    <w:rsid w:val="00981619"/>
    <w:rsid w:val="009A7A50"/>
    <w:rsid w:val="009B13E4"/>
    <w:rsid w:val="009E5018"/>
    <w:rsid w:val="00A07903"/>
    <w:rsid w:val="00A14F28"/>
    <w:rsid w:val="00A323BC"/>
    <w:rsid w:val="00A758F4"/>
    <w:rsid w:val="00A8527F"/>
    <w:rsid w:val="00AC4610"/>
    <w:rsid w:val="00AD24FA"/>
    <w:rsid w:val="00B00563"/>
    <w:rsid w:val="00B027D6"/>
    <w:rsid w:val="00B54004"/>
    <w:rsid w:val="00B765C9"/>
    <w:rsid w:val="00BA19A2"/>
    <w:rsid w:val="00BD63C4"/>
    <w:rsid w:val="00BD73BC"/>
    <w:rsid w:val="00C17FDC"/>
    <w:rsid w:val="00C334F6"/>
    <w:rsid w:val="00C3773D"/>
    <w:rsid w:val="00C457C2"/>
    <w:rsid w:val="00C470E7"/>
    <w:rsid w:val="00C85D7B"/>
    <w:rsid w:val="00CC0A2F"/>
    <w:rsid w:val="00CC1754"/>
    <w:rsid w:val="00D16F3A"/>
    <w:rsid w:val="00D675B5"/>
    <w:rsid w:val="00D70032"/>
    <w:rsid w:val="00DA39AD"/>
    <w:rsid w:val="00DB3922"/>
    <w:rsid w:val="00DD05DD"/>
    <w:rsid w:val="00DE13BD"/>
    <w:rsid w:val="00DF576C"/>
    <w:rsid w:val="00E22750"/>
    <w:rsid w:val="00E46309"/>
    <w:rsid w:val="00E64382"/>
    <w:rsid w:val="00EB5AF9"/>
    <w:rsid w:val="00EC5604"/>
    <w:rsid w:val="00EE402B"/>
    <w:rsid w:val="00EF4285"/>
    <w:rsid w:val="00F23A0F"/>
    <w:rsid w:val="00F42F68"/>
    <w:rsid w:val="00FD01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424D19E"/>
  <w14:defaultImageDpi w14:val="330"/>
  <w15:docId w15:val="{91B698FE-7590-47E0-9A5B-A6F8C552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6F3A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der">
    <w:name w:val="hedder"/>
    <w:basedOn w:val="Normal"/>
    <w:rsid w:val="00E4276D"/>
    <w:rPr>
      <w:rFonts w:ascii="B Frutiger Bold" w:hAnsi="B Frutiger Bold"/>
      <w:b/>
      <w:color w:val="FFFFFF"/>
      <w:sz w:val="20"/>
    </w:rPr>
  </w:style>
  <w:style w:type="paragraph" w:customStyle="1" w:styleId="booty">
    <w:name w:val="booty"/>
    <w:basedOn w:val="Normal"/>
    <w:rsid w:val="00E4276D"/>
    <w:rPr>
      <w:rFonts w:ascii="C Futura Condensed" w:hAnsi="C Futura Condensed"/>
      <w:sz w:val="20"/>
    </w:rPr>
  </w:style>
  <w:style w:type="paragraph" w:styleId="Header">
    <w:name w:val="header"/>
    <w:basedOn w:val="Normal"/>
    <w:link w:val="HeaderChar"/>
    <w:uiPriority w:val="99"/>
    <w:unhideWhenUsed/>
    <w:rsid w:val="00D16F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16F3A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F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16F3A"/>
    <w:rPr>
      <w:rFonts w:ascii="Times" w:eastAsia="Times New Roman" w:hAnsi="Times" w:cs="Times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16F3A"/>
  </w:style>
  <w:style w:type="paragraph" w:customStyle="1" w:styleId="line1">
    <w:name w:val="line1"/>
    <w:rsid w:val="00D16F3A"/>
    <w:pPr>
      <w:autoSpaceDE w:val="0"/>
      <w:autoSpaceDN w:val="0"/>
      <w:spacing w:line="240" w:lineRule="exact"/>
      <w:jc w:val="center"/>
    </w:pPr>
    <w:rPr>
      <w:rFonts w:ascii="Arial" w:eastAsia="Times New Roman" w:hAnsi="Arial" w:cs="Friz Quadrata"/>
      <w:b/>
      <w:noProof/>
      <w:spacing w:val="80"/>
      <w:sz w:val="22"/>
      <w:szCs w:val="22"/>
    </w:rPr>
  </w:style>
  <w:style w:type="paragraph" w:customStyle="1" w:styleId="linesplus">
    <w:name w:val="linesplus"/>
    <w:basedOn w:val="Normal"/>
    <w:next w:val="Normal"/>
    <w:rsid w:val="00D16F3A"/>
    <w:pPr>
      <w:spacing w:line="220" w:lineRule="exact"/>
      <w:jc w:val="center"/>
    </w:pPr>
    <w:rPr>
      <w:rFonts w:ascii="Arial" w:hAnsi="Arial" w:cs="Optima"/>
      <w:noProof/>
      <w:sz w:val="18"/>
      <w:szCs w:val="18"/>
    </w:rPr>
  </w:style>
  <w:style w:type="paragraph" w:customStyle="1" w:styleId="lines">
    <w:name w:val="lines+"/>
    <w:rsid w:val="00221021"/>
    <w:pPr>
      <w:autoSpaceDE w:val="0"/>
      <w:autoSpaceDN w:val="0"/>
      <w:spacing w:line="220" w:lineRule="exact"/>
      <w:jc w:val="center"/>
    </w:pPr>
    <w:rPr>
      <w:rFonts w:ascii="Optima" w:eastAsia="Times New Roman" w:hAnsi="Optima" w:cs="Optima"/>
      <w:noProof/>
      <w:spacing w:val="-4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54004"/>
    <w:pPr>
      <w:widowControl w:val="0"/>
      <w:autoSpaceDE/>
      <w:autoSpaceDN/>
      <w:spacing w:before="3"/>
      <w:ind w:left="580"/>
    </w:pPr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54004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B5400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64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438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rsid w:val="00CC1754"/>
    <w:pPr>
      <w:ind w:left="720"/>
      <w:contextualSpacing/>
    </w:pPr>
  </w:style>
  <w:style w:type="character" w:styleId="FollowedHyperlink">
    <w:name w:val="FollowedHyperlink"/>
    <w:basedOn w:val="DefaultParagraphFont"/>
    <w:rsid w:val="00753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arris2@wisc.edu.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wmadison.app.box.com/file/282120281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harris2@wisc.edu.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rris\Documents\Custom%20Office%20Templates\School%20of%20Education%20Office%20of%20the%20De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of Education Office of the Dean</Template>
  <TotalTime>4</TotalTime>
  <Pages>1</Pages>
  <Words>158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Harris</dc:creator>
  <cp:keywords/>
  <cp:lastModifiedBy>Ella Hosack</cp:lastModifiedBy>
  <cp:revision>3</cp:revision>
  <cp:lastPrinted>2018-03-12T20:26:00Z</cp:lastPrinted>
  <dcterms:created xsi:type="dcterms:W3CDTF">2018-05-02T13:29:00Z</dcterms:created>
  <dcterms:modified xsi:type="dcterms:W3CDTF">2018-05-04T17:26:00Z</dcterms:modified>
</cp:coreProperties>
</file>